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Layout w:type="fixed"/>
        <w:tblCellMar>
          <w:left w:w="115" w:type="dxa"/>
          <w:right w:w="115" w:type="dxa"/>
        </w:tblCellMar>
        <w:tblLook w:val="04A0" w:firstRow="1" w:lastRow="0" w:firstColumn="1" w:lastColumn="0" w:noHBand="0" w:noVBand="1"/>
      </w:tblPr>
      <w:tblGrid>
        <w:gridCol w:w="2552"/>
        <w:gridCol w:w="283"/>
        <w:gridCol w:w="8080"/>
      </w:tblGrid>
      <w:tr w:rsidR="001B2ABD" w:rsidRPr="003C1F26" w14:paraId="7C97D61C" w14:textId="77777777" w:rsidTr="003C1F26">
        <w:tc>
          <w:tcPr>
            <w:tcW w:w="2552" w:type="dxa"/>
          </w:tcPr>
          <w:p w14:paraId="39333F21" w14:textId="6390DD08" w:rsidR="003C08BF" w:rsidRDefault="003B3379" w:rsidP="003C1F26">
            <w:pPr>
              <w:rPr>
                <w:rFonts w:eastAsiaTheme="majorEastAsia" w:cstheme="majorBidi"/>
                <w:b/>
                <w:bCs/>
                <w:caps/>
                <w:szCs w:val="18"/>
              </w:rPr>
            </w:pPr>
            <w:r w:rsidRPr="003B3379">
              <w:rPr>
                <w:rFonts w:eastAsiaTheme="majorEastAsia" w:cstheme="majorBidi"/>
                <w:b/>
                <w:bCs/>
                <w:caps/>
                <w:szCs w:val="18"/>
              </w:rPr>
              <w:t>TODAS LAS HABITACIONES Y SUITES INCLUYEN:</w:t>
            </w:r>
          </w:p>
          <w:p w14:paraId="477C7238" w14:textId="77777777" w:rsidR="003B3379" w:rsidRPr="003C1F26" w:rsidRDefault="003B3379" w:rsidP="003C1F26">
            <w:pPr>
              <w:rPr>
                <w:rFonts w:eastAsiaTheme="majorEastAsia" w:cstheme="majorBidi"/>
                <w:caps/>
                <w:sz w:val="16"/>
                <w:szCs w:val="16"/>
              </w:rPr>
            </w:pPr>
          </w:p>
          <w:p w14:paraId="4BA01942" w14:textId="77777777" w:rsidR="003B3379" w:rsidRPr="003B3379" w:rsidRDefault="003B3379" w:rsidP="003B3379">
            <w:pPr>
              <w:pStyle w:val="Prrafodelista"/>
              <w:numPr>
                <w:ilvl w:val="0"/>
                <w:numId w:val="18"/>
              </w:numPr>
              <w:rPr>
                <w:sz w:val="16"/>
                <w:szCs w:val="16"/>
              </w:rPr>
            </w:pPr>
            <w:r w:rsidRPr="003B3379">
              <w:rPr>
                <w:sz w:val="16"/>
                <w:szCs w:val="16"/>
              </w:rPr>
              <w:t>Tina doble de hidromasaje</w:t>
            </w:r>
          </w:p>
          <w:p w14:paraId="57F5D690" w14:textId="77777777" w:rsidR="003B3379" w:rsidRPr="003B3379" w:rsidRDefault="003B3379" w:rsidP="003B3379">
            <w:pPr>
              <w:pStyle w:val="Prrafodelista"/>
              <w:numPr>
                <w:ilvl w:val="0"/>
                <w:numId w:val="18"/>
              </w:numPr>
              <w:rPr>
                <w:sz w:val="16"/>
                <w:szCs w:val="16"/>
              </w:rPr>
            </w:pPr>
            <w:r w:rsidRPr="003B3379">
              <w:rPr>
                <w:sz w:val="16"/>
                <w:szCs w:val="16"/>
              </w:rPr>
              <w:t>Baño privado con regadera</w:t>
            </w:r>
          </w:p>
          <w:p w14:paraId="0D352722" w14:textId="77777777" w:rsidR="003B3379" w:rsidRPr="003B3379" w:rsidRDefault="003B3379" w:rsidP="003B3379">
            <w:pPr>
              <w:pStyle w:val="Prrafodelista"/>
              <w:numPr>
                <w:ilvl w:val="0"/>
                <w:numId w:val="18"/>
              </w:numPr>
              <w:rPr>
                <w:sz w:val="16"/>
                <w:szCs w:val="16"/>
              </w:rPr>
            </w:pPr>
            <w:r w:rsidRPr="003B3379">
              <w:rPr>
                <w:sz w:val="16"/>
                <w:szCs w:val="16"/>
              </w:rPr>
              <w:t>Amenidades de baño Rock Spa®</w:t>
            </w:r>
          </w:p>
          <w:p w14:paraId="4B2B0E81" w14:textId="77777777" w:rsidR="003B3379" w:rsidRPr="003B3379" w:rsidRDefault="003B3379" w:rsidP="003B3379">
            <w:pPr>
              <w:pStyle w:val="Prrafodelista"/>
              <w:numPr>
                <w:ilvl w:val="0"/>
                <w:numId w:val="18"/>
              </w:numPr>
              <w:rPr>
                <w:sz w:val="16"/>
                <w:szCs w:val="16"/>
              </w:rPr>
            </w:pPr>
            <w:r w:rsidRPr="003B3379">
              <w:rPr>
                <w:sz w:val="16"/>
                <w:szCs w:val="16"/>
              </w:rPr>
              <w:t>Batas de baño y pantuflas</w:t>
            </w:r>
          </w:p>
          <w:p w14:paraId="4DD84BD2" w14:textId="77777777" w:rsidR="003B3379" w:rsidRPr="003B3379" w:rsidRDefault="003B3379" w:rsidP="003B3379">
            <w:pPr>
              <w:pStyle w:val="Prrafodelista"/>
              <w:numPr>
                <w:ilvl w:val="0"/>
                <w:numId w:val="18"/>
              </w:numPr>
              <w:rPr>
                <w:sz w:val="16"/>
                <w:szCs w:val="16"/>
              </w:rPr>
            </w:pPr>
            <w:r w:rsidRPr="003B3379">
              <w:rPr>
                <w:sz w:val="16"/>
                <w:szCs w:val="16"/>
              </w:rPr>
              <w:t>Secadora de pelo</w:t>
            </w:r>
          </w:p>
          <w:p w14:paraId="7DE192C6" w14:textId="77777777" w:rsidR="003B3379" w:rsidRPr="003B3379" w:rsidRDefault="003B3379" w:rsidP="003B3379">
            <w:pPr>
              <w:pStyle w:val="Prrafodelista"/>
              <w:numPr>
                <w:ilvl w:val="0"/>
                <w:numId w:val="18"/>
              </w:numPr>
              <w:rPr>
                <w:sz w:val="16"/>
                <w:szCs w:val="16"/>
              </w:rPr>
            </w:pPr>
            <w:r w:rsidRPr="003B3379">
              <w:rPr>
                <w:sz w:val="16"/>
                <w:szCs w:val="16"/>
              </w:rPr>
              <w:t>Plancha y tabla de planchar (bajo solicitud)</w:t>
            </w:r>
          </w:p>
          <w:p w14:paraId="51C8ADD0" w14:textId="77777777" w:rsidR="003B3379" w:rsidRPr="003B3379" w:rsidRDefault="003B3379" w:rsidP="003B3379">
            <w:pPr>
              <w:pStyle w:val="Prrafodelista"/>
              <w:numPr>
                <w:ilvl w:val="0"/>
                <w:numId w:val="18"/>
              </w:numPr>
              <w:rPr>
                <w:sz w:val="16"/>
                <w:szCs w:val="16"/>
              </w:rPr>
            </w:pPr>
            <w:r w:rsidRPr="003B3379">
              <w:rPr>
                <w:sz w:val="16"/>
                <w:szCs w:val="16"/>
              </w:rPr>
              <w:t>Balcón con mobiliario</w:t>
            </w:r>
          </w:p>
          <w:p w14:paraId="1AC0F662" w14:textId="77777777" w:rsidR="003B3379" w:rsidRPr="003B3379" w:rsidRDefault="003B3379" w:rsidP="003B3379">
            <w:pPr>
              <w:pStyle w:val="Prrafodelista"/>
              <w:numPr>
                <w:ilvl w:val="0"/>
                <w:numId w:val="18"/>
              </w:numPr>
              <w:rPr>
                <w:sz w:val="16"/>
                <w:szCs w:val="16"/>
              </w:rPr>
            </w:pPr>
            <w:r w:rsidRPr="003B3379">
              <w:rPr>
                <w:sz w:val="16"/>
                <w:szCs w:val="16"/>
              </w:rPr>
              <w:t>Wifi</w:t>
            </w:r>
          </w:p>
          <w:p w14:paraId="77B8BDB4" w14:textId="77777777" w:rsidR="003B3379" w:rsidRPr="003B3379" w:rsidRDefault="003B3379" w:rsidP="003B3379">
            <w:pPr>
              <w:pStyle w:val="Prrafodelista"/>
              <w:numPr>
                <w:ilvl w:val="0"/>
                <w:numId w:val="18"/>
              </w:numPr>
              <w:rPr>
                <w:sz w:val="16"/>
                <w:szCs w:val="16"/>
              </w:rPr>
            </w:pPr>
            <w:r w:rsidRPr="003B3379">
              <w:rPr>
                <w:sz w:val="16"/>
                <w:szCs w:val="16"/>
              </w:rPr>
              <w:t>Servicio a la habitación 24 horas</w:t>
            </w:r>
          </w:p>
          <w:p w14:paraId="055293C3" w14:textId="77777777" w:rsidR="003B3379" w:rsidRPr="003B3379" w:rsidRDefault="003B3379" w:rsidP="003B3379">
            <w:pPr>
              <w:pStyle w:val="Prrafodelista"/>
              <w:numPr>
                <w:ilvl w:val="0"/>
                <w:numId w:val="18"/>
              </w:numPr>
              <w:rPr>
                <w:sz w:val="16"/>
                <w:szCs w:val="16"/>
              </w:rPr>
            </w:pPr>
            <w:r w:rsidRPr="003B3379">
              <w:rPr>
                <w:sz w:val="16"/>
                <w:szCs w:val="16"/>
              </w:rPr>
              <w:t>Minibares se llenarán a la llegada; rellenado a pedido</w:t>
            </w:r>
          </w:p>
          <w:p w14:paraId="554BC0B5" w14:textId="02B567BE" w:rsidR="00DE18EF" w:rsidRDefault="003B3379" w:rsidP="003B3379">
            <w:pPr>
              <w:pStyle w:val="Prrafodelista"/>
              <w:numPr>
                <w:ilvl w:val="0"/>
                <w:numId w:val="18"/>
              </w:numPr>
              <w:rPr>
                <w:sz w:val="16"/>
                <w:szCs w:val="16"/>
              </w:rPr>
            </w:pPr>
            <w:r w:rsidRPr="003B3379">
              <w:rPr>
                <w:sz w:val="16"/>
                <w:szCs w:val="16"/>
              </w:rPr>
              <w:t>Servicio de hielo disponible con servicio a la habitación</w:t>
            </w:r>
          </w:p>
          <w:p w14:paraId="118192B0" w14:textId="77777777" w:rsidR="003B3379" w:rsidRPr="003B3379" w:rsidRDefault="003B3379" w:rsidP="003B3379">
            <w:pPr>
              <w:pStyle w:val="Prrafodelista"/>
              <w:numPr>
                <w:ilvl w:val="0"/>
                <w:numId w:val="18"/>
              </w:numPr>
              <w:rPr>
                <w:sz w:val="16"/>
                <w:szCs w:val="16"/>
              </w:rPr>
            </w:pPr>
            <w:r w:rsidRPr="003B3379">
              <w:rPr>
                <w:sz w:val="16"/>
                <w:szCs w:val="16"/>
              </w:rPr>
              <w:t>Televisor LED de 55 pulgadas (IPTV)</w:t>
            </w:r>
          </w:p>
          <w:p w14:paraId="32E51519" w14:textId="77777777" w:rsidR="003B3379" w:rsidRPr="003B3379" w:rsidRDefault="003B3379" w:rsidP="003B3379">
            <w:pPr>
              <w:pStyle w:val="Prrafodelista"/>
              <w:numPr>
                <w:ilvl w:val="0"/>
                <w:numId w:val="18"/>
              </w:numPr>
              <w:rPr>
                <w:sz w:val="16"/>
                <w:szCs w:val="16"/>
              </w:rPr>
            </w:pPr>
            <w:r w:rsidRPr="003B3379">
              <w:rPr>
                <w:sz w:val="16"/>
                <w:szCs w:val="16"/>
              </w:rPr>
              <w:t>Caja de seguridad tamaño laptop</w:t>
            </w:r>
          </w:p>
          <w:p w14:paraId="19672B8A" w14:textId="77777777" w:rsidR="003B3379" w:rsidRPr="003B3379" w:rsidRDefault="003B3379" w:rsidP="003B3379">
            <w:pPr>
              <w:pStyle w:val="Prrafodelista"/>
              <w:numPr>
                <w:ilvl w:val="0"/>
                <w:numId w:val="18"/>
              </w:numPr>
              <w:rPr>
                <w:sz w:val="16"/>
                <w:szCs w:val="16"/>
              </w:rPr>
            </w:pPr>
            <w:r w:rsidRPr="003B3379">
              <w:rPr>
                <w:sz w:val="16"/>
                <w:szCs w:val="16"/>
              </w:rPr>
              <w:t>Control Individual A/A</w:t>
            </w:r>
          </w:p>
          <w:p w14:paraId="25FDFD3D" w14:textId="77777777" w:rsidR="003B3379" w:rsidRPr="003B3379" w:rsidRDefault="003B3379" w:rsidP="003B3379">
            <w:pPr>
              <w:pStyle w:val="Prrafodelista"/>
              <w:numPr>
                <w:ilvl w:val="0"/>
                <w:numId w:val="18"/>
              </w:numPr>
              <w:rPr>
                <w:sz w:val="16"/>
                <w:szCs w:val="16"/>
              </w:rPr>
            </w:pPr>
            <w:r w:rsidRPr="003B3379">
              <w:rPr>
                <w:sz w:val="16"/>
                <w:szCs w:val="16"/>
              </w:rPr>
              <w:t>Teléfono marcación directa</w:t>
            </w:r>
          </w:p>
          <w:p w14:paraId="1BE8D82A" w14:textId="77777777" w:rsidR="003B3379" w:rsidRPr="003B3379" w:rsidRDefault="003B3379" w:rsidP="003B3379">
            <w:pPr>
              <w:pStyle w:val="Prrafodelista"/>
              <w:numPr>
                <w:ilvl w:val="0"/>
                <w:numId w:val="18"/>
              </w:numPr>
              <w:rPr>
                <w:sz w:val="16"/>
                <w:szCs w:val="16"/>
              </w:rPr>
            </w:pPr>
            <w:r w:rsidRPr="003B3379">
              <w:rPr>
                <w:sz w:val="16"/>
                <w:szCs w:val="16"/>
              </w:rPr>
              <w:t xml:space="preserve">Radio despertador con función Bluetooth </w:t>
            </w:r>
          </w:p>
          <w:p w14:paraId="4EB99647" w14:textId="77777777" w:rsidR="003B3379" w:rsidRPr="003B3379" w:rsidRDefault="003B3379" w:rsidP="003B3379">
            <w:pPr>
              <w:pStyle w:val="Prrafodelista"/>
              <w:numPr>
                <w:ilvl w:val="0"/>
                <w:numId w:val="18"/>
              </w:numPr>
              <w:rPr>
                <w:sz w:val="16"/>
                <w:szCs w:val="16"/>
              </w:rPr>
            </w:pPr>
            <w:r w:rsidRPr="003B3379">
              <w:rPr>
                <w:sz w:val="16"/>
                <w:szCs w:val="16"/>
              </w:rPr>
              <w:t>Servicio de cortesía nocturna a solicitud</w:t>
            </w:r>
          </w:p>
          <w:p w14:paraId="40C70586" w14:textId="77777777" w:rsidR="003B3379" w:rsidRPr="003B3379" w:rsidRDefault="003B3379" w:rsidP="003B3379">
            <w:pPr>
              <w:pStyle w:val="Prrafodelista"/>
              <w:numPr>
                <w:ilvl w:val="0"/>
                <w:numId w:val="18"/>
              </w:numPr>
              <w:rPr>
                <w:sz w:val="16"/>
                <w:szCs w:val="16"/>
              </w:rPr>
            </w:pPr>
            <w:r w:rsidRPr="003B3379">
              <w:rPr>
                <w:sz w:val="16"/>
                <w:szCs w:val="16"/>
              </w:rPr>
              <w:t xml:space="preserve">Selección de guitarras (programa PICKS® </w:t>
            </w:r>
            <w:proofErr w:type="spellStart"/>
            <w:r w:rsidRPr="003B3379">
              <w:rPr>
                <w:sz w:val="16"/>
                <w:szCs w:val="16"/>
              </w:rPr>
              <w:t>program</w:t>
            </w:r>
            <w:proofErr w:type="spellEnd"/>
            <w:r w:rsidRPr="003B3379">
              <w:rPr>
                <w:sz w:val="16"/>
                <w:szCs w:val="16"/>
              </w:rPr>
              <w:t xml:space="preserve">) y tocadiscos </w:t>
            </w:r>
            <w:proofErr w:type="spellStart"/>
            <w:r w:rsidRPr="003B3379">
              <w:rPr>
                <w:sz w:val="16"/>
                <w:szCs w:val="16"/>
              </w:rPr>
              <w:t>Crosley</w:t>
            </w:r>
            <w:proofErr w:type="spellEnd"/>
            <w:r w:rsidRPr="003B3379">
              <w:rPr>
                <w:sz w:val="16"/>
                <w:szCs w:val="16"/>
              </w:rPr>
              <w:t xml:space="preserve"> (programa WAX®) disponibles con previa solicitud y sujeto a disponibilidad</w:t>
            </w:r>
          </w:p>
          <w:p w14:paraId="04598A51" w14:textId="2E2BB674" w:rsidR="003B3379" w:rsidRPr="003C1F26" w:rsidRDefault="003B3379" w:rsidP="003B3379">
            <w:pPr>
              <w:pStyle w:val="Prrafodelista"/>
              <w:numPr>
                <w:ilvl w:val="0"/>
                <w:numId w:val="18"/>
              </w:numPr>
              <w:rPr>
                <w:sz w:val="16"/>
                <w:szCs w:val="16"/>
              </w:rPr>
            </w:pPr>
            <w:r w:rsidRPr="003B3379">
              <w:rPr>
                <w:sz w:val="16"/>
                <w:szCs w:val="16"/>
              </w:rPr>
              <w:t>Llamadas ilimitadas a territorio continental de Estados Unidos y Canadá</w:t>
            </w:r>
          </w:p>
          <w:p w14:paraId="59FB7324" w14:textId="77777777" w:rsidR="00DE18EF" w:rsidRPr="003C1F26" w:rsidRDefault="00DE18EF" w:rsidP="003C1F26">
            <w:pPr>
              <w:rPr>
                <w:b/>
                <w:bCs/>
                <w:color w:val="FF0000"/>
                <w:sz w:val="16"/>
                <w:szCs w:val="16"/>
              </w:rPr>
            </w:pPr>
          </w:p>
          <w:p w14:paraId="6A7EFC75" w14:textId="30CCB308" w:rsidR="0072382B" w:rsidRPr="003C1F26" w:rsidRDefault="003B3379" w:rsidP="003C1F26">
            <w:pPr>
              <w:rPr>
                <w:b/>
                <w:bCs/>
                <w:color w:val="FF0000"/>
                <w:sz w:val="16"/>
                <w:szCs w:val="16"/>
              </w:rPr>
            </w:pPr>
            <w:r>
              <w:rPr>
                <w:noProof/>
              </w:rPr>
              <w:drawing>
                <wp:inline distT="0" distB="0" distL="0" distR="0" wp14:anchorId="37FD12C6" wp14:editId="02C5F9BE">
                  <wp:extent cx="1474470" cy="10337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4470" cy="1033780"/>
                          </a:xfrm>
                          <a:prstGeom prst="rect">
                            <a:avLst/>
                          </a:prstGeom>
                        </pic:spPr>
                      </pic:pic>
                    </a:graphicData>
                  </a:graphic>
                </wp:inline>
              </w:drawing>
            </w:r>
          </w:p>
          <w:p w14:paraId="5BE21B72" w14:textId="0389E58D" w:rsidR="0072382B" w:rsidRPr="003C1F26" w:rsidRDefault="0072382B" w:rsidP="003C1F26">
            <w:pPr>
              <w:rPr>
                <w:b/>
                <w:bCs/>
                <w:color w:val="FF0000"/>
                <w:sz w:val="16"/>
                <w:szCs w:val="16"/>
              </w:rPr>
            </w:pPr>
          </w:p>
          <w:p w14:paraId="212DEF86" w14:textId="612975FB" w:rsidR="0072382B" w:rsidRPr="003C1F26" w:rsidRDefault="0072382B" w:rsidP="003C1F26">
            <w:pPr>
              <w:rPr>
                <w:b/>
                <w:bCs/>
                <w:color w:val="FF0000"/>
                <w:sz w:val="16"/>
                <w:szCs w:val="16"/>
              </w:rPr>
            </w:pPr>
          </w:p>
          <w:p w14:paraId="2503E4E3" w14:textId="66EA2C75" w:rsidR="00DE18EF" w:rsidRPr="003C1F26" w:rsidRDefault="003B3379" w:rsidP="003C1F26">
            <w:pPr>
              <w:rPr>
                <w:rFonts w:eastAsiaTheme="majorEastAsia" w:cstheme="majorBidi"/>
                <w:b/>
                <w:bCs/>
                <w:caps/>
                <w:szCs w:val="18"/>
              </w:rPr>
            </w:pPr>
            <w:r>
              <w:rPr>
                <w:rFonts w:eastAsiaTheme="majorEastAsia" w:cstheme="majorBidi"/>
                <w:b/>
                <w:bCs/>
                <w:caps/>
                <w:szCs w:val="18"/>
              </w:rPr>
              <w:t>SERVICIOS</w:t>
            </w:r>
          </w:p>
          <w:p w14:paraId="5AA7734A" w14:textId="2A738B01" w:rsidR="00DE18EF" w:rsidRPr="003B3379" w:rsidRDefault="003B3379" w:rsidP="003B3379">
            <w:pPr>
              <w:pStyle w:val="Prrafodelista"/>
              <w:numPr>
                <w:ilvl w:val="0"/>
                <w:numId w:val="19"/>
              </w:numPr>
              <w:rPr>
                <w:b/>
                <w:bCs/>
                <w:color w:val="FF0000"/>
                <w:sz w:val="16"/>
                <w:szCs w:val="16"/>
              </w:rPr>
            </w:pPr>
            <w:r w:rsidRPr="003B3379">
              <w:rPr>
                <w:color w:val="000000" w:themeColor="text1"/>
                <w:sz w:val="16"/>
                <w:szCs w:val="16"/>
              </w:rPr>
              <w:t xml:space="preserve">Para estar seguros de que estás obteniendo lo máximo de tu experiencia </w:t>
            </w:r>
            <w:proofErr w:type="spellStart"/>
            <w:r w:rsidRPr="003B3379">
              <w:rPr>
                <w:color w:val="000000" w:themeColor="text1"/>
                <w:sz w:val="16"/>
                <w:szCs w:val="16"/>
              </w:rPr>
              <w:t>Hard</w:t>
            </w:r>
            <w:proofErr w:type="spellEnd"/>
            <w:r w:rsidRPr="003B3379">
              <w:rPr>
                <w:color w:val="000000" w:themeColor="text1"/>
                <w:sz w:val="16"/>
                <w:szCs w:val="16"/>
              </w:rPr>
              <w:t xml:space="preserve"> Rock, te sugerimos humildemente aprovechar lo más que puedas de los servicios y complacencias que te ofrecemos. Esta es la mejor manera de transformar tu estancia de inolvidable a increíble. Disfrútala.</w:t>
            </w:r>
          </w:p>
          <w:p w14:paraId="5CDFD21B" w14:textId="659DA6E4" w:rsidR="004D3011" w:rsidRPr="003B3379" w:rsidRDefault="004D3011" w:rsidP="003B3379">
            <w:pPr>
              <w:pStyle w:val="Prrafodelista"/>
              <w:ind w:left="360"/>
              <w:rPr>
                <w:b/>
                <w:bCs/>
                <w:color w:val="FF0000"/>
                <w:sz w:val="16"/>
                <w:szCs w:val="16"/>
              </w:rPr>
            </w:pPr>
          </w:p>
        </w:tc>
        <w:tc>
          <w:tcPr>
            <w:tcW w:w="283" w:type="dxa"/>
          </w:tcPr>
          <w:p w14:paraId="118C4B86" w14:textId="4329ED8D" w:rsidR="00E87B32" w:rsidRPr="003C1F26" w:rsidRDefault="00E87B32" w:rsidP="003C1F26">
            <w:pPr>
              <w:tabs>
                <w:tab w:val="left" w:pos="990"/>
              </w:tabs>
              <w:rPr>
                <w:sz w:val="16"/>
                <w:szCs w:val="16"/>
              </w:rPr>
            </w:pPr>
          </w:p>
        </w:tc>
        <w:tc>
          <w:tcPr>
            <w:tcW w:w="8080" w:type="dxa"/>
          </w:tcPr>
          <w:p w14:paraId="6F91FC4D" w14:textId="77777777" w:rsidR="003B3379" w:rsidRPr="003B3379" w:rsidRDefault="003B3379" w:rsidP="003B3379">
            <w:pPr>
              <w:pStyle w:val="Ttulo2"/>
              <w:pBdr>
                <w:bottom w:val="none" w:sz="0" w:space="0" w:color="auto"/>
              </w:pBdr>
              <w:jc w:val="both"/>
              <w:rPr>
                <w:rFonts w:eastAsiaTheme="minorEastAsia" w:cstheme="minorBidi"/>
                <w:b w:val="0"/>
                <w:bCs w:val="0"/>
                <w:caps w:val="0"/>
                <w:sz w:val="16"/>
                <w:szCs w:val="16"/>
              </w:rPr>
            </w:pPr>
            <w:r w:rsidRPr="003B3379">
              <w:rPr>
                <w:rFonts w:eastAsiaTheme="minorEastAsia" w:cstheme="minorBidi"/>
                <w:b w:val="0"/>
                <w:bCs w:val="0"/>
                <w:caps w:val="0"/>
                <w:sz w:val="16"/>
                <w:szCs w:val="16"/>
              </w:rPr>
              <w:t xml:space="preserve">En el </w:t>
            </w:r>
            <w:proofErr w:type="spellStart"/>
            <w:r w:rsidRPr="003B3379">
              <w:rPr>
                <w:rFonts w:eastAsiaTheme="minorEastAsia" w:cstheme="minorBidi"/>
                <w:b w:val="0"/>
                <w:bCs w:val="0"/>
                <w:caps w:val="0"/>
                <w:sz w:val="16"/>
                <w:szCs w:val="16"/>
              </w:rPr>
              <w:t>Hard</w:t>
            </w:r>
            <w:proofErr w:type="spellEnd"/>
            <w:r w:rsidRPr="003B3379">
              <w:rPr>
                <w:rFonts w:eastAsiaTheme="minorEastAsia" w:cstheme="minorBidi"/>
                <w:b w:val="0"/>
                <w:bCs w:val="0"/>
                <w:caps w:val="0"/>
                <w:sz w:val="16"/>
                <w:szCs w:val="16"/>
              </w:rPr>
              <w:t xml:space="preserve"> Rock Hotel &amp; Casino Punta Cana hemos lanzado por la ventana todo lo que usted conoce de habitaciones con todo incluido del Caribe y hemos creado una experiencia en habitaciones con lujos sin precedente para satisfacer hasta el gusto del más exigente.</w:t>
            </w:r>
          </w:p>
          <w:p w14:paraId="416C45B2" w14:textId="4327FA86" w:rsidR="003C08BF" w:rsidRDefault="003B3379" w:rsidP="003B3379">
            <w:pPr>
              <w:rPr>
                <w:sz w:val="16"/>
                <w:szCs w:val="16"/>
              </w:rPr>
            </w:pPr>
            <w:r w:rsidRPr="003B3379">
              <w:rPr>
                <w:sz w:val="16"/>
                <w:szCs w:val="16"/>
              </w:rPr>
              <w:t xml:space="preserve">Espaciosa. Consentidora. Complaciente. Desde el momento de entrar, usted inmediatamente sentirá el toque que se brinda para las estrellas de rock, con balcones privados,  tina de hidromasaje, duchas de regadera doble, batas de baño y pantuflas. Desde la música ambiental a la llegada, hasta el servicio de arreglo nocturno de su habitación antes de que termine la noche, hemos puesto la mayor atención al menor de los detalles para asegurarnos de que sus vacaciones en el </w:t>
            </w:r>
            <w:proofErr w:type="spellStart"/>
            <w:r w:rsidRPr="003B3379">
              <w:rPr>
                <w:sz w:val="16"/>
                <w:szCs w:val="16"/>
              </w:rPr>
              <w:t>Hard</w:t>
            </w:r>
            <w:proofErr w:type="spellEnd"/>
            <w:r w:rsidRPr="003B3379">
              <w:rPr>
                <w:sz w:val="16"/>
                <w:szCs w:val="16"/>
              </w:rPr>
              <w:t xml:space="preserve"> Rock sean dignas de una super estrella.</w:t>
            </w:r>
          </w:p>
          <w:p w14:paraId="6FC2B979" w14:textId="1C524C26" w:rsidR="003B3379" w:rsidRDefault="003B3379" w:rsidP="003B3379">
            <w:pPr>
              <w:rPr>
                <w:sz w:val="16"/>
                <w:szCs w:val="16"/>
              </w:rPr>
            </w:pPr>
          </w:p>
          <w:p w14:paraId="1C400494" w14:textId="77777777" w:rsidR="003B3379" w:rsidRDefault="003B3379" w:rsidP="003B3379">
            <w:pPr>
              <w:rPr>
                <w:sz w:val="16"/>
                <w:szCs w:val="16"/>
              </w:rPr>
            </w:pPr>
          </w:p>
          <w:p w14:paraId="5371787B" w14:textId="77777777" w:rsidR="003B3379" w:rsidRPr="003C1F26" w:rsidRDefault="003B3379" w:rsidP="003B3379">
            <w:pPr>
              <w:rPr>
                <w:sz w:val="16"/>
                <w:szCs w:val="20"/>
              </w:rPr>
            </w:pPr>
          </w:p>
          <w:p w14:paraId="6AB82380" w14:textId="77777777" w:rsidR="003C08BF" w:rsidRPr="003C1F26" w:rsidRDefault="003C08BF" w:rsidP="003C1F26">
            <w:pPr>
              <w:pStyle w:val="Ttulo2"/>
              <w:pBdr>
                <w:bottom w:val="none" w:sz="0" w:space="0" w:color="auto"/>
              </w:pBdr>
              <w:spacing w:before="0" w:after="0"/>
              <w:jc w:val="both"/>
              <w:rPr>
                <w:sz w:val="18"/>
                <w:szCs w:val="18"/>
              </w:rPr>
            </w:pPr>
            <w:r w:rsidRPr="003C1F26">
              <w:rPr>
                <w:sz w:val="18"/>
                <w:szCs w:val="18"/>
              </w:rPr>
              <w:t>HABITACIONES &amp; SUITES ENHARD ROCK HOTEL CANCÚN</w:t>
            </w:r>
          </w:p>
          <w:p w14:paraId="01D89394" w14:textId="77777777" w:rsidR="003C08BF" w:rsidRPr="003C1F26" w:rsidRDefault="003C08BF" w:rsidP="003C1F26">
            <w:pPr>
              <w:pStyle w:val="Ttulo2"/>
              <w:pBdr>
                <w:bottom w:val="none" w:sz="0" w:space="0" w:color="auto"/>
              </w:pBdr>
              <w:spacing w:before="0" w:after="0"/>
              <w:jc w:val="both"/>
              <w:rPr>
                <w:rFonts w:eastAsiaTheme="minorEastAsia" w:cstheme="minorBidi"/>
                <w:b w:val="0"/>
                <w:bCs w:val="0"/>
                <w:caps w:val="0"/>
                <w:sz w:val="16"/>
                <w:szCs w:val="16"/>
              </w:rPr>
            </w:pPr>
            <w:r w:rsidRPr="003C1F26">
              <w:rPr>
                <w:rFonts w:eastAsiaTheme="minorEastAsia" w:cstheme="minorBidi"/>
                <w:b w:val="0"/>
                <w:bCs w:val="0"/>
                <w:caps w:val="0"/>
                <w:sz w:val="16"/>
                <w:szCs w:val="16"/>
              </w:rPr>
              <w:t xml:space="preserve">Nuestras habitaciones son para celebridades de verdad, como tú. Con hermosas vistas al mar y balcones privados, nuestras suites y habitaciones en Cancún ofrecen los lujos inigualables: Tina de Hidromasaje, pantallas planas de 32" con canales premium satelitales, batas de baño y pantuflas, amenidades de baño de primera calidad, un mini bar surtido y elegantes blancos con finas sábanas y edredón de algodón. </w:t>
            </w:r>
          </w:p>
          <w:p w14:paraId="5836A9F2" w14:textId="77777777" w:rsidR="003C1F26" w:rsidRDefault="003C1F26" w:rsidP="003C1F26">
            <w:pPr>
              <w:pStyle w:val="Ttulo2"/>
              <w:pBdr>
                <w:bottom w:val="none" w:sz="0" w:space="0" w:color="auto"/>
              </w:pBdr>
              <w:spacing w:before="0" w:after="0"/>
              <w:jc w:val="both"/>
              <w:rPr>
                <w:rFonts w:eastAsiaTheme="minorEastAsia" w:cstheme="minorBidi"/>
                <w:b w:val="0"/>
                <w:bCs w:val="0"/>
                <w:caps w:val="0"/>
                <w:sz w:val="16"/>
                <w:szCs w:val="16"/>
              </w:rPr>
            </w:pPr>
          </w:p>
          <w:p w14:paraId="29529D58" w14:textId="33B5958A" w:rsidR="003C08BF" w:rsidRPr="003C1F26" w:rsidRDefault="003C08BF" w:rsidP="003C1F26">
            <w:pPr>
              <w:pStyle w:val="Ttulo2"/>
              <w:pBdr>
                <w:bottom w:val="none" w:sz="0" w:space="0" w:color="auto"/>
              </w:pBdr>
              <w:spacing w:before="0" w:after="0"/>
              <w:jc w:val="both"/>
              <w:rPr>
                <w:rFonts w:eastAsiaTheme="minorEastAsia" w:cstheme="minorBidi"/>
                <w:b w:val="0"/>
                <w:bCs w:val="0"/>
                <w:caps w:val="0"/>
                <w:sz w:val="16"/>
                <w:szCs w:val="16"/>
              </w:rPr>
            </w:pPr>
            <w:r w:rsidRPr="003C1F26">
              <w:rPr>
                <w:rFonts w:eastAsiaTheme="minorEastAsia" w:cstheme="minorBidi"/>
                <w:b w:val="0"/>
                <w:bCs w:val="0"/>
                <w:caps w:val="0"/>
                <w:sz w:val="16"/>
                <w:szCs w:val="16"/>
              </w:rPr>
              <w:t xml:space="preserve">Es posible que con todo esto, nunca quieras dejar tu habitación de hotel en Cancún - al menos no tan pronto. Así que, adelante; acomódate y relájate en tu Tina de Hidromasaje, o contempla </w:t>
            </w:r>
            <w:proofErr w:type="gramStart"/>
            <w:r w:rsidRPr="003C1F26">
              <w:rPr>
                <w:rFonts w:eastAsiaTheme="minorEastAsia" w:cstheme="minorBidi"/>
                <w:b w:val="0"/>
                <w:bCs w:val="0"/>
                <w:caps w:val="0"/>
                <w:sz w:val="16"/>
                <w:szCs w:val="16"/>
              </w:rPr>
              <w:t>el mar turquesa</w:t>
            </w:r>
            <w:proofErr w:type="gramEnd"/>
            <w:r w:rsidRPr="003C1F26">
              <w:rPr>
                <w:rFonts w:eastAsiaTheme="minorEastAsia" w:cstheme="minorBidi"/>
                <w:b w:val="0"/>
                <w:bCs w:val="0"/>
                <w:caps w:val="0"/>
                <w:sz w:val="16"/>
                <w:szCs w:val="16"/>
              </w:rPr>
              <w:t xml:space="preserve"> desde tu balcón. ¡Diles a los </w:t>
            </w:r>
            <w:proofErr w:type="spellStart"/>
            <w:r w:rsidRPr="003C1F26">
              <w:rPr>
                <w:rFonts w:eastAsiaTheme="minorEastAsia" w:cstheme="minorBidi"/>
                <w:b w:val="0"/>
                <w:bCs w:val="0"/>
                <w:caps w:val="0"/>
                <w:sz w:val="16"/>
                <w:szCs w:val="16"/>
              </w:rPr>
              <w:t>paparazzis</w:t>
            </w:r>
            <w:proofErr w:type="spellEnd"/>
            <w:r w:rsidRPr="003C1F26">
              <w:rPr>
                <w:rFonts w:eastAsiaTheme="minorEastAsia" w:cstheme="minorBidi"/>
                <w:b w:val="0"/>
                <w:bCs w:val="0"/>
                <w:caps w:val="0"/>
                <w:sz w:val="16"/>
                <w:szCs w:val="16"/>
              </w:rPr>
              <w:t xml:space="preserve"> que tendrán que esperar!</w:t>
            </w:r>
          </w:p>
          <w:p w14:paraId="3A5E1152" w14:textId="44228873" w:rsidR="003C08BF" w:rsidRDefault="003C08BF" w:rsidP="003C1F26">
            <w:pPr>
              <w:pStyle w:val="Ttulo2"/>
              <w:pBdr>
                <w:bottom w:val="none" w:sz="0" w:space="0" w:color="auto"/>
              </w:pBdr>
              <w:spacing w:before="0" w:after="0"/>
              <w:jc w:val="both"/>
              <w:rPr>
                <w:rFonts w:eastAsiaTheme="minorEastAsia" w:cstheme="minorBidi"/>
                <w:b w:val="0"/>
                <w:bCs w:val="0"/>
                <w:caps w:val="0"/>
                <w:sz w:val="16"/>
                <w:szCs w:val="16"/>
              </w:rPr>
            </w:pPr>
            <w:r w:rsidRPr="003C1F26">
              <w:rPr>
                <w:rFonts w:eastAsiaTheme="minorEastAsia" w:cstheme="minorBidi"/>
                <w:b w:val="0"/>
                <w:bCs w:val="0"/>
                <w:caps w:val="0"/>
                <w:sz w:val="16"/>
                <w:szCs w:val="16"/>
              </w:rPr>
              <w:t>También nos hemos unido con PURE© para aquellos que buscan dormir sin complicaciones en nuestras habitaciones libres de alergias. Obtén más información acerca del proceso PURE®.</w:t>
            </w:r>
          </w:p>
          <w:p w14:paraId="7BD96DF4" w14:textId="77777777" w:rsidR="003C1F26" w:rsidRPr="003C1F26" w:rsidRDefault="003C1F26" w:rsidP="003C1F26"/>
          <w:p w14:paraId="096A5916" w14:textId="77777777" w:rsidR="003B3379" w:rsidRDefault="003B3379" w:rsidP="003B3379">
            <w:pPr>
              <w:pStyle w:val="Prrafodelista"/>
              <w:numPr>
                <w:ilvl w:val="0"/>
                <w:numId w:val="14"/>
              </w:numPr>
              <w:ind w:left="714" w:hanging="357"/>
              <w:rPr>
                <w:sz w:val="16"/>
                <w:szCs w:val="20"/>
              </w:rPr>
            </w:pPr>
            <w:r w:rsidRPr="003B3379">
              <w:rPr>
                <w:sz w:val="16"/>
                <w:szCs w:val="20"/>
              </w:rPr>
              <w:t>CARIBBEAN SUITE</w:t>
            </w:r>
          </w:p>
          <w:p w14:paraId="239802D8" w14:textId="490EB630" w:rsidR="003B3379" w:rsidRDefault="003B3379" w:rsidP="003B3379">
            <w:pPr>
              <w:pStyle w:val="Prrafodelista"/>
              <w:numPr>
                <w:ilvl w:val="0"/>
                <w:numId w:val="14"/>
              </w:numPr>
              <w:rPr>
                <w:sz w:val="16"/>
                <w:szCs w:val="20"/>
              </w:rPr>
            </w:pPr>
            <w:r w:rsidRPr="003B3379">
              <w:rPr>
                <w:sz w:val="16"/>
                <w:szCs w:val="20"/>
              </w:rPr>
              <w:t>ISLANDER JUNIOR SUITE</w:t>
            </w:r>
          </w:p>
          <w:p w14:paraId="547022FB" w14:textId="2245D685" w:rsidR="003B3379" w:rsidRDefault="003B3379" w:rsidP="003B3379">
            <w:pPr>
              <w:pStyle w:val="Prrafodelista"/>
              <w:numPr>
                <w:ilvl w:val="0"/>
                <w:numId w:val="14"/>
              </w:numPr>
              <w:rPr>
                <w:sz w:val="16"/>
                <w:szCs w:val="20"/>
              </w:rPr>
            </w:pPr>
            <w:r w:rsidRPr="003B3379">
              <w:rPr>
                <w:sz w:val="16"/>
                <w:szCs w:val="20"/>
              </w:rPr>
              <w:t>CARIBBEAN SAND SUITE</w:t>
            </w:r>
          </w:p>
          <w:p w14:paraId="6C4383AE" w14:textId="723B62C2" w:rsidR="003B3379" w:rsidRDefault="003B3379" w:rsidP="003B3379">
            <w:pPr>
              <w:pStyle w:val="Prrafodelista"/>
              <w:numPr>
                <w:ilvl w:val="0"/>
                <w:numId w:val="14"/>
              </w:numPr>
              <w:rPr>
                <w:sz w:val="16"/>
                <w:szCs w:val="20"/>
              </w:rPr>
            </w:pPr>
            <w:r w:rsidRPr="003B3379">
              <w:rPr>
                <w:sz w:val="16"/>
                <w:szCs w:val="20"/>
              </w:rPr>
              <w:t>CARIBBEAN DIAMOND</w:t>
            </w:r>
          </w:p>
          <w:p w14:paraId="6B48A5EF" w14:textId="7F3CF2D4" w:rsidR="003B3379" w:rsidRDefault="003B3379" w:rsidP="003B3379">
            <w:pPr>
              <w:pStyle w:val="Prrafodelista"/>
              <w:numPr>
                <w:ilvl w:val="0"/>
                <w:numId w:val="14"/>
              </w:numPr>
              <w:rPr>
                <w:sz w:val="16"/>
                <w:szCs w:val="20"/>
              </w:rPr>
            </w:pPr>
            <w:r w:rsidRPr="003B3379">
              <w:rPr>
                <w:rFonts w:hint="eastAsia"/>
                <w:sz w:val="16"/>
                <w:szCs w:val="20"/>
              </w:rPr>
              <w:t xml:space="preserve">ROCK ROYALTY </w:t>
            </w:r>
            <w:r w:rsidRPr="003B3379">
              <w:rPr>
                <w:rFonts w:hint="eastAsia"/>
                <w:sz w:val="16"/>
                <w:szCs w:val="20"/>
              </w:rPr>
              <w:t>─</w:t>
            </w:r>
            <w:r w:rsidRPr="003B3379">
              <w:rPr>
                <w:rFonts w:hint="eastAsia"/>
                <w:sz w:val="16"/>
                <w:szCs w:val="20"/>
              </w:rPr>
              <w:t xml:space="preserve"> CARIBBEAN SAND SUITE</w:t>
            </w:r>
          </w:p>
          <w:p w14:paraId="603CA194" w14:textId="4673D62A" w:rsidR="003B3379" w:rsidRDefault="003B3379" w:rsidP="003B3379">
            <w:pPr>
              <w:pStyle w:val="Prrafodelista"/>
              <w:numPr>
                <w:ilvl w:val="0"/>
                <w:numId w:val="14"/>
              </w:numPr>
              <w:rPr>
                <w:sz w:val="16"/>
                <w:szCs w:val="20"/>
              </w:rPr>
            </w:pPr>
            <w:r w:rsidRPr="003B3379">
              <w:rPr>
                <w:sz w:val="16"/>
                <w:szCs w:val="20"/>
              </w:rPr>
              <w:t>SIGNATURE FAMILY SUITE ( 2 HABITACIONES)</w:t>
            </w:r>
          </w:p>
          <w:p w14:paraId="64EBD7B5" w14:textId="65280D82" w:rsidR="003B3379" w:rsidRDefault="003B3379" w:rsidP="003B3379">
            <w:pPr>
              <w:pStyle w:val="Prrafodelista"/>
              <w:numPr>
                <w:ilvl w:val="0"/>
                <w:numId w:val="14"/>
              </w:numPr>
              <w:rPr>
                <w:sz w:val="16"/>
                <w:szCs w:val="20"/>
              </w:rPr>
            </w:pPr>
            <w:r w:rsidRPr="003B3379">
              <w:rPr>
                <w:sz w:val="16"/>
                <w:szCs w:val="20"/>
              </w:rPr>
              <w:t>SIGNATURE PRESIDENTIAL SUITE CON ASISTENTE PERSONAL</w:t>
            </w:r>
          </w:p>
          <w:p w14:paraId="4C9B2511" w14:textId="173F80EE" w:rsidR="003B3379" w:rsidRPr="003B3379" w:rsidRDefault="003B3379" w:rsidP="003B3379">
            <w:pPr>
              <w:pStyle w:val="Prrafodelista"/>
              <w:numPr>
                <w:ilvl w:val="0"/>
                <w:numId w:val="14"/>
              </w:numPr>
              <w:rPr>
                <w:sz w:val="16"/>
                <w:szCs w:val="20"/>
              </w:rPr>
            </w:pPr>
            <w:r w:rsidRPr="003B3379">
              <w:rPr>
                <w:sz w:val="16"/>
                <w:szCs w:val="20"/>
              </w:rPr>
              <w:t>SIGNATURE PRESIDENTIAL SUITE (2 HABITACIONES) CON ASISTENTE PERSONAL</w:t>
            </w:r>
          </w:p>
          <w:p w14:paraId="36E1C4EC" w14:textId="77777777" w:rsidR="003B3379" w:rsidRPr="003B3379" w:rsidRDefault="003B3379" w:rsidP="003B3379">
            <w:pPr>
              <w:rPr>
                <w:sz w:val="16"/>
                <w:szCs w:val="20"/>
              </w:rPr>
            </w:pPr>
          </w:p>
          <w:p w14:paraId="466E3A5E" w14:textId="1FD57FEE" w:rsidR="00782F70" w:rsidRPr="003C1F26" w:rsidRDefault="003C1F26" w:rsidP="003C1F26">
            <w:pPr>
              <w:jc w:val="both"/>
              <w:rPr>
                <w:b/>
                <w:bCs/>
                <w:szCs w:val="18"/>
              </w:rPr>
            </w:pPr>
            <w:r w:rsidRPr="003C1F26">
              <w:rPr>
                <w:b/>
                <w:bCs/>
                <w:szCs w:val="18"/>
              </w:rPr>
              <w:t>RESTAURANTES</w:t>
            </w:r>
          </w:p>
          <w:p w14:paraId="16250477" w14:textId="11FBD7BE" w:rsidR="003C1F26" w:rsidRDefault="003B3379" w:rsidP="003C1F26">
            <w:pPr>
              <w:jc w:val="both"/>
              <w:rPr>
                <w:sz w:val="16"/>
                <w:szCs w:val="16"/>
              </w:rPr>
            </w:pPr>
            <w:r w:rsidRPr="003B3379">
              <w:rPr>
                <w:sz w:val="16"/>
                <w:szCs w:val="16"/>
              </w:rPr>
              <w:t xml:space="preserve">Toma un bocado rápido en el deli, y un helado o elige una comida de nuestros 9 restaurantes diseñados para </w:t>
            </w:r>
            <w:proofErr w:type="gramStart"/>
            <w:r w:rsidRPr="003B3379">
              <w:rPr>
                <w:sz w:val="16"/>
                <w:szCs w:val="16"/>
              </w:rPr>
              <w:t>todos los gusto</w:t>
            </w:r>
            <w:proofErr w:type="gramEnd"/>
            <w:r w:rsidRPr="003B3379">
              <w:rPr>
                <w:sz w:val="16"/>
                <w:szCs w:val="16"/>
              </w:rPr>
              <w:t xml:space="preserve">. Disfrute del Ciao con platillos tradicionales italianos, Zen con su cocina asiática y sushi, incluso pase al Toro por un bistec, o al </w:t>
            </w:r>
            <w:proofErr w:type="spellStart"/>
            <w:r w:rsidRPr="003B3379">
              <w:rPr>
                <w:sz w:val="16"/>
                <w:szCs w:val="16"/>
              </w:rPr>
              <w:t>Pizzeto</w:t>
            </w:r>
            <w:proofErr w:type="spellEnd"/>
            <w:r w:rsidRPr="003B3379">
              <w:rPr>
                <w:sz w:val="16"/>
                <w:szCs w:val="16"/>
              </w:rPr>
              <w:t xml:space="preserve"> por una pizza al horno de ladrillo. Ingredientes exóticos y cocina de inspiración son algunas de las ventajas de estar en este Todo Incluido.</w:t>
            </w:r>
          </w:p>
          <w:p w14:paraId="05905D62" w14:textId="77777777" w:rsidR="003B3379" w:rsidRDefault="003B3379" w:rsidP="003C1F26">
            <w:pPr>
              <w:jc w:val="both"/>
              <w:rPr>
                <w:b/>
                <w:bCs/>
                <w:sz w:val="16"/>
                <w:szCs w:val="16"/>
              </w:rPr>
            </w:pPr>
          </w:p>
          <w:p w14:paraId="394A8FB6" w14:textId="77777777" w:rsidR="003B3379" w:rsidRPr="000E646D" w:rsidRDefault="003B3379" w:rsidP="003C1F26">
            <w:pPr>
              <w:jc w:val="both"/>
              <w:rPr>
                <w:b/>
                <w:bCs/>
                <w:szCs w:val="18"/>
              </w:rPr>
            </w:pPr>
            <w:r w:rsidRPr="000E646D">
              <w:rPr>
                <w:b/>
                <w:bCs/>
                <w:szCs w:val="18"/>
              </w:rPr>
              <w:t>BISTRO MED</w:t>
            </w:r>
          </w:p>
          <w:p w14:paraId="2FE983A2" w14:textId="18483B8A" w:rsidR="003C1F26" w:rsidRDefault="003B3379" w:rsidP="003C1F26">
            <w:pPr>
              <w:jc w:val="both"/>
              <w:rPr>
                <w:sz w:val="16"/>
                <w:szCs w:val="16"/>
              </w:rPr>
            </w:pPr>
            <w:r w:rsidRPr="003B3379">
              <w:rPr>
                <w:sz w:val="16"/>
                <w:szCs w:val="16"/>
              </w:rPr>
              <w:t xml:space="preserve">Disfruta de </w:t>
            </w:r>
            <w:proofErr w:type="spellStart"/>
            <w:r w:rsidRPr="003B3379">
              <w:rPr>
                <w:sz w:val="16"/>
                <w:szCs w:val="16"/>
              </w:rPr>
              <w:t>Bistro</w:t>
            </w:r>
            <w:proofErr w:type="spellEnd"/>
            <w:r w:rsidRPr="003B3379">
              <w:rPr>
                <w:sz w:val="16"/>
                <w:szCs w:val="16"/>
              </w:rPr>
              <w:t xml:space="preserve"> </w:t>
            </w:r>
            <w:proofErr w:type="spellStart"/>
            <w:r w:rsidRPr="003B3379">
              <w:rPr>
                <w:sz w:val="16"/>
                <w:szCs w:val="16"/>
              </w:rPr>
              <w:t>Med</w:t>
            </w:r>
            <w:proofErr w:type="spellEnd"/>
            <w:r w:rsidRPr="003B3379">
              <w:rPr>
                <w:sz w:val="16"/>
                <w:szCs w:val="16"/>
              </w:rPr>
              <w:t>, donde encontrarás comida fresca, mediterránea y libanesa ¡llena de sabor!</w:t>
            </w:r>
          </w:p>
          <w:p w14:paraId="2620E78A" w14:textId="77777777" w:rsidR="003B3379" w:rsidRDefault="003B3379" w:rsidP="003C1F26">
            <w:pPr>
              <w:jc w:val="both"/>
              <w:rPr>
                <w:b/>
                <w:bCs/>
                <w:sz w:val="16"/>
                <w:szCs w:val="16"/>
              </w:rPr>
            </w:pPr>
          </w:p>
          <w:p w14:paraId="66223F62" w14:textId="77777777" w:rsidR="003B3379" w:rsidRDefault="003B3379" w:rsidP="003C1F26">
            <w:pPr>
              <w:jc w:val="both"/>
              <w:rPr>
                <w:b/>
                <w:bCs/>
                <w:sz w:val="16"/>
                <w:szCs w:val="16"/>
              </w:rPr>
            </w:pPr>
            <w:r w:rsidRPr="000E646D">
              <w:rPr>
                <w:b/>
                <w:bCs/>
                <w:szCs w:val="18"/>
              </w:rPr>
              <w:t>CIAO</w:t>
            </w:r>
          </w:p>
          <w:p w14:paraId="3C478967" w14:textId="4510C12C" w:rsidR="003C1F26" w:rsidRDefault="003B3379" w:rsidP="003C1F26">
            <w:pPr>
              <w:jc w:val="both"/>
              <w:rPr>
                <w:sz w:val="16"/>
                <w:szCs w:val="16"/>
              </w:rPr>
            </w:pPr>
            <w:r w:rsidRPr="003B3379">
              <w:rPr>
                <w:sz w:val="16"/>
                <w:szCs w:val="16"/>
              </w:rPr>
              <w:t>Situado sobre el boulevard principal, este restaurante de especialidades italianas ofrece una preciosa vista de los jardines naturales de nuestra propiedad.</w:t>
            </w:r>
          </w:p>
          <w:p w14:paraId="2ECF80BD" w14:textId="77777777" w:rsidR="003B3379" w:rsidRDefault="003B3379" w:rsidP="003C1F26">
            <w:pPr>
              <w:jc w:val="both"/>
              <w:rPr>
                <w:b/>
                <w:bCs/>
                <w:sz w:val="16"/>
                <w:szCs w:val="16"/>
              </w:rPr>
            </w:pPr>
          </w:p>
          <w:p w14:paraId="60263933" w14:textId="77777777" w:rsidR="003B3379" w:rsidRPr="000E646D" w:rsidRDefault="003B3379" w:rsidP="003C1F26">
            <w:pPr>
              <w:jc w:val="both"/>
              <w:rPr>
                <w:b/>
                <w:bCs/>
                <w:szCs w:val="18"/>
              </w:rPr>
            </w:pPr>
            <w:r w:rsidRPr="000E646D">
              <w:rPr>
                <w:b/>
                <w:bCs/>
                <w:szCs w:val="18"/>
              </w:rPr>
              <w:t>IPANEMA STEAK HOUSE</w:t>
            </w:r>
          </w:p>
          <w:p w14:paraId="02BC4911" w14:textId="1CFEA56E" w:rsidR="003C1F26" w:rsidRDefault="003B3379" w:rsidP="003C1F26">
            <w:pPr>
              <w:jc w:val="both"/>
              <w:rPr>
                <w:sz w:val="16"/>
                <w:szCs w:val="16"/>
              </w:rPr>
            </w:pPr>
            <w:r w:rsidRPr="003B3379">
              <w:rPr>
                <w:sz w:val="16"/>
                <w:szCs w:val="16"/>
              </w:rPr>
              <w:t xml:space="preserve">Este restaurante estilo </w:t>
            </w:r>
            <w:proofErr w:type="spellStart"/>
            <w:r w:rsidRPr="003B3379">
              <w:rPr>
                <w:sz w:val="16"/>
                <w:szCs w:val="16"/>
              </w:rPr>
              <w:t>steak</w:t>
            </w:r>
            <w:proofErr w:type="spellEnd"/>
            <w:r w:rsidRPr="003B3379">
              <w:rPr>
                <w:sz w:val="16"/>
                <w:szCs w:val="16"/>
              </w:rPr>
              <w:t xml:space="preserve"> </w:t>
            </w:r>
            <w:proofErr w:type="spellStart"/>
            <w:r w:rsidRPr="003B3379">
              <w:rPr>
                <w:sz w:val="16"/>
                <w:szCs w:val="16"/>
              </w:rPr>
              <w:t>house</w:t>
            </w:r>
            <w:proofErr w:type="spellEnd"/>
            <w:r w:rsidRPr="003B3379">
              <w:rPr>
                <w:sz w:val="16"/>
                <w:szCs w:val="16"/>
              </w:rPr>
              <w:t xml:space="preserve"> al aire libre permite a los huéspedes disfrutar de la brisa y el clima tropical mientras se deleitan con nuestra amplia selección.</w:t>
            </w:r>
          </w:p>
          <w:p w14:paraId="701D3E08" w14:textId="77777777" w:rsidR="003B3379" w:rsidRDefault="003B3379" w:rsidP="003C1F26">
            <w:pPr>
              <w:jc w:val="both"/>
              <w:rPr>
                <w:b/>
                <w:bCs/>
                <w:sz w:val="16"/>
                <w:szCs w:val="16"/>
              </w:rPr>
            </w:pPr>
          </w:p>
          <w:p w14:paraId="65772425" w14:textId="77777777" w:rsidR="003B3379" w:rsidRPr="000E646D" w:rsidRDefault="003B3379" w:rsidP="003C1F26">
            <w:pPr>
              <w:jc w:val="both"/>
              <w:rPr>
                <w:b/>
                <w:bCs/>
                <w:szCs w:val="18"/>
              </w:rPr>
            </w:pPr>
            <w:r w:rsidRPr="000E646D">
              <w:rPr>
                <w:b/>
                <w:bCs/>
                <w:szCs w:val="18"/>
              </w:rPr>
              <w:t>ISLA</w:t>
            </w:r>
          </w:p>
          <w:p w14:paraId="50D856F2" w14:textId="722A7F5B" w:rsidR="003C1F26" w:rsidRDefault="003B3379" w:rsidP="003C1F26">
            <w:pPr>
              <w:jc w:val="both"/>
              <w:rPr>
                <w:sz w:val="16"/>
                <w:szCs w:val="16"/>
              </w:rPr>
            </w:pPr>
            <w:r w:rsidRPr="003B3379">
              <w:rPr>
                <w:sz w:val="16"/>
                <w:szCs w:val="16"/>
              </w:rPr>
              <w:t xml:space="preserve">Aquí la especialidad es la cocina caribeña, con deliciosos platillos y exótico sabor de las islas. </w:t>
            </w:r>
          </w:p>
          <w:p w14:paraId="6364AA76" w14:textId="77777777" w:rsidR="003B3379" w:rsidRDefault="003B3379" w:rsidP="003C1F26">
            <w:pPr>
              <w:jc w:val="both"/>
              <w:rPr>
                <w:b/>
                <w:bCs/>
                <w:sz w:val="16"/>
                <w:szCs w:val="16"/>
              </w:rPr>
            </w:pPr>
          </w:p>
          <w:p w14:paraId="02DAAB55" w14:textId="77777777" w:rsidR="003B3379" w:rsidRPr="000E646D" w:rsidRDefault="003B3379" w:rsidP="003C1F26">
            <w:pPr>
              <w:jc w:val="both"/>
              <w:rPr>
                <w:b/>
                <w:bCs/>
                <w:szCs w:val="18"/>
              </w:rPr>
            </w:pPr>
            <w:r w:rsidRPr="000E646D">
              <w:rPr>
                <w:b/>
                <w:bCs/>
                <w:szCs w:val="18"/>
              </w:rPr>
              <w:t>LOS GALLOS</w:t>
            </w:r>
          </w:p>
          <w:p w14:paraId="2C8389F2" w14:textId="77777777" w:rsidR="003B3379" w:rsidRDefault="003B3379" w:rsidP="003C1F26">
            <w:pPr>
              <w:jc w:val="both"/>
              <w:rPr>
                <w:sz w:val="16"/>
                <w:szCs w:val="16"/>
              </w:rPr>
            </w:pPr>
            <w:r w:rsidRPr="003B3379">
              <w:rPr>
                <w:sz w:val="16"/>
                <w:szCs w:val="16"/>
              </w:rPr>
              <w:t>Los Gallos cuenta con una magnifica decoración ambiental y sabrosa cocina mexicana.</w:t>
            </w:r>
          </w:p>
          <w:p w14:paraId="23EFF686" w14:textId="77777777" w:rsidR="003C1F26" w:rsidRDefault="003C1F26" w:rsidP="003C1F26">
            <w:pPr>
              <w:jc w:val="both"/>
              <w:rPr>
                <w:b/>
                <w:bCs/>
                <w:sz w:val="16"/>
                <w:szCs w:val="16"/>
              </w:rPr>
            </w:pPr>
          </w:p>
          <w:p w14:paraId="6C9DFE8A" w14:textId="77777777" w:rsidR="003B3379" w:rsidRDefault="003B3379" w:rsidP="003C1F26">
            <w:pPr>
              <w:jc w:val="both"/>
              <w:rPr>
                <w:b/>
                <w:bCs/>
                <w:sz w:val="16"/>
                <w:szCs w:val="16"/>
              </w:rPr>
            </w:pPr>
            <w:r w:rsidRPr="000E646D">
              <w:rPr>
                <w:b/>
                <w:bCs/>
                <w:szCs w:val="18"/>
              </w:rPr>
              <w:t>PIZZETO</w:t>
            </w:r>
          </w:p>
          <w:p w14:paraId="4607FEC8" w14:textId="5E0757C5" w:rsidR="00782F70" w:rsidRDefault="003B3379" w:rsidP="003C1F26">
            <w:pPr>
              <w:jc w:val="both"/>
              <w:rPr>
                <w:sz w:val="16"/>
                <w:szCs w:val="16"/>
              </w:rPr>
            </w:pPr>
            <w:r w:rsidRPr="003B3379">
              <w:rPr>
                <w:sz w:val="16"/>
                <w:szCs w:val="16"/>
              </w:rPr>
              <w:t>Este restaurante ofrece pizza preparada en horno artesanal de ladrillo.</w:t>
            </w:r>
          </w:p>
          <w:p w14:paraId="5ABF142E" w14:textId="77777777" w:rsidR="003B3379" w:rsidRPr="003C1F26" w:rsidRDefault="003B3379" w:rsidP="003C1F26">
            <w:pPr>
              <w:jc w:val="both"/>
              <w:rPr>
                <w:b/>
                <w:bCs/>
                <w:sz w:val="16"/>
                <w:szCs w:val="16"/>
              </w:rPr>
            </w:pPr>
          </w:p>
          <w:p w14:paraId="21AF7AF8" w14:textId="77777777" w:rsidR="00782F70" w:rsidRPr="000E646D" w:rsidRDefault="003B3379" w:rsidP="003C1F26">
            <w:pPr>
              <w:jc w:val="both"/>
              <w:rPr>
                <w:b/>
                <w:bCs/>
                <w:szCs w:val="18"/>
              </w:rPr>
            </w:pPr>
            <w:r w:rsidRPr="000E646D">
              <w:rPr>
                <w:b/>
                <w:bCs/>
                <w:szCs w:val="18"/>
              </w:rPr>
              <w:t>THE MARKET</w:t>
            </w:r>
          </w:p>
          <w:p w14:paraId="358AC4FA" w14:textId="77777777" w:rsidR="003B3379" w:rsidRDefault="003B3379" w:rsidP="003C1F26">
            <w:pPr>
              <w:jc w:val="both"/>
              <w:rPr>
                <w:sz w:val="16"/>
                <w:szCs w:val="16"/>
              </w:rPr>
            </w:pPr>
            <w:r w:rsidRPr="003B3379">
              <w:rPr>
                <w:sz w:val="16"/>
                <w:szCs w:val="16"/>
              </w:rPr>
              <w:t xml:space="preserve">Este restaurante estilo buffet tiene algo para </w:t>
            </w:r>
            <w:proofErr w:type="gramStart"/>
            <w:r w:rsidRPr="003B3379">
              <w:rPr>
                <w:sz w:val="16"/>
                <w:szCs w:val="16"/>
              </w:rPr>
              <w:t>cada quien</w:t>
            </w:r>
            <w:proofErr w:type="gramEnd"/>
            <w:r w:rsidRPr="003B3379">
              <w:rPr>
                <w:sz w:val="16"/>
                <w:szCs w:val="16"/>
              </w:rPr>
              <w:t>.</w:t>
            </w:r>
          </w:p>
          <w:p w14:paraId="2B122ECB" w14:textId="77777777" w:rsidR="000E646D" w:rsidRDefault="000E646D" w:rsidP="003C1F26">
            <w:pPr>
              <w:jc w:val="both"/>
              <w:rPr>
                <w:sz w:val="16"/>
                <w:szCs w:val="16"/>
              </w:rPr>
            </w:pPr>
          </w:p>
          <w:p w14:paraId="742D3D93" w14:textId="77777777" w:rsidR="000E646D" w:rsidRPr="000E646D" w:rsidRDefault="000E646D" w:rsidP="003C1F26">
            <w:pPr>
              <w:jc w:val="both"/>
              <w:rPr>
                <w:b/>
                <w:bCs/>
                <w:sz w:val="16"/>
                <w:szCs w:val="16"/>
              </w:rPr>
            </w:pPr>
            <w:r w:rsidRPr="000E646D">
              <w:rPr>
                <w:b/>
                <w:bCs/>
                <w:szCs w:val="18"/>
              </w:rPr>
              <w:t>TORO</w:t>
            </w:r>
          </w:p>
          <w:p w14:paraId="53BFF022" w14:textId="77777777" w:rsidR="000E646D" w:rsidRDefault="000E646D" w:rsidP="003C1F26">
            <w:pPr>
              <w:jc w:val="both"/>
              <w:rPr>
                <w:sz w:val="16"/>
                <w:szCs w:val="16"/>
              </w:rPr>
            </w:pPr>
            <w:r w:rsidRPr="000E646D">
              <w:rPr>
                <w:sz w:val="16"/>
                <w:szCs w:val="16"/>
              </w:rPr>
              <w:t>Ofrece excepcional buffet internacional para desayuno y almuerzo.</w:t>
            </w:r>
          </w:p>
          <w:p w14:paraId="23DAFBC6" w14:textId="77777777" w:rsidR="000E646D" w:rsidRDefault="000E646D" w:rsidP="003C1F26">
            <w:pPr>
              <w:jc w:val="both"/>
              <w:rPr>
                <w:sz w:val="16"/>
                <w:szCs w:val="16"/>
              </w:rPr>
            </w:pPr>
          </w:p>
          <w:p w14:paraId="7EAFDEBD" w14:textId="77777777" w:rsidR="000E646D" w:rsidRPr="000E646D" w:rsidRDefault="000E646D" w:rsidP="003C1F26">
            <w:pPr>
              <w:jc w:val="both"/>
              <w:rPr>
                <w:sz w:val="16"/>
                <w:szCs w:val="16"/>
              </w:rPr>
            </w:pPr>
            <w:r w:rsidRPr="000E646D">
              <w:rPr>
                <w:b/>
                <w:bCs/>
                <w:szCs w:val="18"/>
              </w:rPr>
              <w:t>ZEN</w:t>
            </w:r>
          </w:p>
          <w:p w14:paraId="71826FB1" w14:textId="77777777" w:rsidR="000E646D" w:rsidRDefault="000E646D" w:rsidP="003C1F26">
            <w:pPr>
              <w:jc w:val="both"/>
              <w:rPr>
                <w:sz w:val="16"/>
                <w:szCs w:val="16"/>
              </w:rPr>
            </w:pPr>
            <w:r w:rsidRPr="000E646D">
              <w:rPr>
                <w:sz w:val="16"/>
                <w:szCs w:val="16"/>
              </w:rPr>
              <w:t xml:space="preserve">Este restaurante estilo </w:t>
            </w:r>
            <w:proofErr w:type="spellStart"/>
            <w:r w:rsidRPr="000E646D">
              <w:rPr>
                <w:sz w:val="16"/>
                <w:szCs w:val="16"/>
              </w:rPr>
              <w:t>Tepanyaki</w:t>
            </w:r>
            <w:proofErr w:type="spellEnd"/>
            <w:r w:rsidRPr="000E646D">
              <w:rPr>
                <w:sz w:val="16"/>
                <w:szCs w:val="16"/>
              </w:rPr>
              <w:t xml:space="preserve"> se especializa en platillos japoneses y chinos.</w:t>
            </w:r>
          </w:p>
          <w:p w14:paraId="12742A4F" w14:textId="77777777" w:rsidR="000E646D" w:rsidRDefault="000E646D" w:rsidP="003C1F26">
            <w:pPr>
              <w:jc w:val="both"/>
              <w:rPr>
                <w:sz w:val="16"/>
                <w:szCs w:val="16"/>
              </w:rPr>
            </w:pPr>
          </w:p>
          <w:p w14:paraId="3B35218C" w14:textId="77777777" w:rsidR="000E646D" w:rsidRPr="000E646D" w:rsidRDefault="000E646D" w:rsidP="003C1F26">
            <w:pPr>
              <w:jc w:val="both"/>
              <w:rPr>
                <w:b/>
                <w:bCs/>
                <w:szCs w:val="18"/>
              </w:rPr>
            </w:pPr>
            <w:r w:rsidRPr="000E646D">
              <w:rPr>
                <w:b/>
                <w:bCs/>
                <w:szCs w:val="18"/>
              </w:rPr>
              <w:lastRenderedPageBreak/>
              <w:t>MONTSERRAT MANOR</w:t>
            </w:r>
          </w:p>
          <w:p w14:paraId="1525C5CA" w14:textId="77777777" w:rsidR="000E646D" w:rsidRDefault="000E646D" w:rsidP="003C1F26">
            <w:pPr>
              <w:jc w:val="both"/>
              <w:rPr>
                <w:sz w:val="16"/>
                <w:szCs w:val="16"/>
              </w:rPr>
            </w:pPr>
            <w:r w:rsidRPr="000E646D">
              <w:rPr>
                <w:sz w:val="16"/>
                <w:szCs w:val="16"/>
              </w:rPr>
              <w:t>Creamos una experiencia inigualable para nuestros huéspedes con la mejor calidad y amabilidad que nos caracteriza.</w:t>
            </w:r>
          </w:p>
          <w:p w14:paraId="5461BB32" w14:textId="77777777" w:rsidR="000E646D" w:rsidRDefault="000E646D" w:rsidP="003C1F26">
            <w:pPr>
              <w:jc w:val="both"/>
              <w:rPr>
                <w:sz w:val="16"/>
                <w:szCs w:val="16"/>
              </w:rPr>
            </w:pPr>
          </w:p>
          <w:p w14:paraId="4F971CDA" w14:textId="77777777" w:rsidR="000E646D" w:rsidRPr="000E646D" w:rsidRDefault="000E646D" w:rsidP="003C1F26">
            <w:pPr>
              <w:jc w:val="both"/>
              <w:rPr>
                <w:b/>
                <w:bCs/>
                <w:szCs w:val="18"/>
              </w:rPr>
            </w:pPr>
            <w:r w:rsidRPr="000E646D">
              <w:rPr>
                <w:b/>
                <w:bCs/>
                <w:szCs w:val="18"/>
              </w:rPr>
              <w:t>ICE CONE</w:t>
            </w:r>
          </w:p>
          <w:p w14:paraId="7FD8C66D" w14:textId="77777777" w:rsidR="000E646D" w:rsidRDefault="000E646D" w:rsidP="003C1F26">
            <w:pPr>
              <w:jc w:val="both"/>
              <w:rPr>
                <w:sz w:val="16"/>
                <w:szCs w:val="16"/>
              </w:rPr>
            </w:pPr>
            <w:r w:rsidRPr="000E646D">
              <w:rPr>
                <w:sz w:val="16"/>
                <w:szCs w:val="16"/>
              </w:rPr>
              <w:t xml:space="preserve">Disfrute de un helado después de cenar en la sala central. La gran variedad abarca clásicos </w:t>
            </w:r>
            <w:proofErr w:type="gramStart"/>
            <w:r w:rsidRPr="000E646D">
              <w:rPr>
                <w:sz w:val="16"/>
                <w:szCs w:val="16"/>
              </w:rPr>
              <w:t>sabores</w:t>
            </w:r>
            <w:proofErr w:type="gramEnd"/>
            <w:r w:rsidRPr="000E646D">
              <w:rPr>
                <w:sz w:val="16"/>
                <w:szCs w:val="16"/>
              </w:rPr>
              <w:t xml:space="preserve"> así como los más aventureros.</w:t>
            </w:r>
          </w:p>
          <w:p w14:paraId="76FAC863" w14:textId="77777777" w:rsidR="000E646D" w:rsidRDefault="000E646D" w:rsidP="003C1F26">
            <w:pPr>
              <w:jc w:val="both"/>
              <w:rPr>
                <w:sz w:val="16"/>
                <w:szCs w:val="16"/>
              </w:rPr>
            </w:pPr>
          </w:p>
          <w:p w14:paraId="7F59287E" w14:textId="77777777" w:rsidR="000E646D" w:rsidRPr="000E646D" w:rsidRDefault="000E646D" w:rsidP="003C1F26">
            <w:pPr>
              <w:jc w:val="both"/>
              <w:rPr>
                <w:b/>
                <w:bCs/>
                <w:szCs w:val="18"/>
              </w:rPr>
            </w:pPr>
            <w:r w:rsidRPr="000E646D">
              <w:rPr>
                <w:b/>
                <w:bCs/>
                <w:szCs w:val="18"/>
              </w:rPr>
              <w:t>RAIN DELI</w:t>
            </w:r>
          </w:p>
          <w:p w14:paraId="05B11AE4" w14:textId="7FD2CC24" w:rsidR="000E646D" w:rsidRPr="000E646D" w:rsidRDefault="000E646D" w:rsidP="003C1F26">
            <w:pPr>
              <w:jc w:val="both"/>
              <w:rPr>
                <w:sz w:val="16"/>
                <w:szCs w:val="16"/>
              </w:rPr>
            </w:pPr>
            <w:r w:rsidRPr="000E646D">
              <w:rPr>
                <w:sz w:val="16"/>
                <w:szCs w:val="16"/>
              </w:rPr>
              <w:t>Ubicado dentro del casino, el Rain Deli no es parte de la tarifa del servicio Todo Incluido.</w:t>
            </w:r>
          </w:p>
        </w:tc>
      </w:tr>
    </w:tbl>
    <w:p w14:paraId="67FDED26" w14:textId="57428C5E" w:rsidR="0043117B" w:rsidRPr="003C1F26" w:rsidRDefault="00092EFA" w:rsidP="003C1F26">
      <w:pPr>
        <w:jc w:val="both"/>
        <w:rPr>
          <w:sz w:val="16"/>
          <w:szCs w:val="16"/>
        </w:rPr>
      </w:pPr>
    </w:p>
    <w:sectPr w:rsidR="0043117B" w:rsidRPr="003C1F26" w:rsidSect="00F32884">
      <w:headerReference w:type="default" r:id="rId10"/>
      <w:pgSz w:w="11906" w:h="16838" w:code="9"/>
      <w:pgMar w:top="1985" w:right="576" w:bottom="28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B5319" w14:textId="77777777" w:rsidR="00092EFA" w:rsidRDefault="00092EFA" w:rsidP="000C45FF">
      <w:r>
        <w:separator/>
      </w:r>
    </w:p>
  </w:endnote>
  <w:endnote w:type="continuationSeparator" w:id="0">
    <w:p w14:paraId="23130ECA" w14:textId="77777777" w:rsidR="00092EFA" w:rsidRDefault="00092EF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8577D" w14:textId="77777777" w:rsidR="00092EFA" w:rsidRDefault="00092EFA" w:rsidP="000C45FF">
      <w:r>
        <w:separator/>
      </w:r>
    </w:p>
  </w:footnote>
  <w:footnote w:type="continuationSeparator" w:id="0">
    <w:p w14:paraId="5F535DA2" w14:textId="77777777" w:rsidR="00092EFA" w:rsidRDefault="00092EF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31B3" w14:textId="6FCC4B7C" w:rsidR="001C202A" w:rsidRPr="006F205B" w:rsidRDefault="003B3379" w:rsidP="001C202A">
    <w:pPr>
      <w:pStyle w:val="Encabezado"/>
      <w:jc w:val="right"/>
      <w:rPr>
        <w:rFonts w:asciiTheme="minorHAnsi" w:hAnsiTheme="minorHAnsi" w:cs="Arial"/>
        <w:b/>
        <w:sz w:val="48"/>
        <w:szCs w:val="48"/>
        <w:lang w:val="es-MX"/>
      </w:rPr>
    </w:pPr>
    <w:r>
      <w:rPr>
        <w:noProof/>
      </w:rPr>
      <w:drawing>
        <wp:anchor distT="0" distB="0" distL="114300" distR="114300" simplePos="0" relativeHeight="251663360" behindDoc="0" locked="0" layoutInCell="1" allowOverlap="1" wp14:anchorId="777D6128" wp14:editId="6540E1CF">
          <wp:simplePos x="0" y="0"/>
          <wp:positionH relativeFrom="column">
            <wp:posOffset>213995</wp:posOffset>
          </wp:positionH>
          <wp:positionV relativeFrom="paragraph">
            <wp:posOffset>-456261</wp:posOffset>
          </wp:positionV>
          <wp:extent cx="1383527" cy="1189832"/>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374" t="21059" r="25175" b="22319"/>
                  <a:stretch/>
                </pic:blipFill>
                <pic:spPr bwMode="auto">
                  <a:xfrm>
                    <a:off x="0" y="0"/>
                    <a:ext cx="1383527" cy="1189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02A" w:rsidRPr="004E3B64">
      <w:rPr>
        <w:rFonts w:asciiTheme="minorHAnsi" w:hAnsiTheme="minorHAnsi" w:cs="Arial"/>
        <w:b/>
        <w:noProof/>
        <w:sz w:val="48"/>
        <w:szCs w:val="48"/>
        <w:lang w:val="es-MX" w:eastAsia="es-MX"/>
      </w:rPr>
      <w:drawing>
        <wp:anchor distT="0" distB="0" distL="114300" distR="114300" simplePos="0" relativeHeight="251661312" behindDoc="0" locked="0" layoutInCell="1" allowOverlap="1" wp14:anchorId="6D74CC22" wp14:editId="0B78BBD3">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C202A" w:rsidRPr="004E3B64">
      <w:rPr>
        <w:rFonts w:asciiTheme="minorHAnsi" w:hAnsiTheme="minorHAnsi" w:cs="Arial"/>
        <w:b/>
        <w:noProof/>
        <w:sz w:val="48"/>
        <w:szCs w:val="48"/>
        <w:lang w:val="es-MX" w:eastAsia="es-MX"/>
      </w:rPr>
      <w:drawing>
        <wp:anchor distT="0" distB="0" distL="114300" distR="114300" simplePos="0" relativeHeight="251660288" behindDoc="0" locked="0" layoutInCell="1" allowOverlap="1" wp14:anchorId="7FB49BFB" wp14:editId="4ED0F2E7">
          <wp:simplePos x="0" y="0"/>
          <wp:positionH relativeFrom="column">
            <wp:posOffset>1844040</wp:posOffset>
          </wp:positionH>
          <wp:positionV relativeFrom="paragraph">
            <wp:posOffset>-932180</wp:posOffset>
          </wp:positionV>
          <wp:extent cx="6000750" cy="16668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3">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C202A" w:rsidRPr="004E3B64">
      <w:rPr>
        <w:rFonts w:asciiTheme="minorHAnsi" w:hAnsiTheme="minorHAnsi" w:cs="Arial"/>
        <w:b/>
        <w:noProof/>
        <w:sz w:val="48"/>
        <w:szCs w:val="48"/>
        <w:lang w:val="es-MX" w:eastAsia="es-MX"/>
      </w:rPr>
      <mc:AlternateContent>
        <mc:Choice Requires="wps">
          <w:drawing>
            <wp:anchor distT="0" distB="0" distL="114300" distR="114300" simplePos="0" relativeHeight="251659264" behindDoc="0" locked="0" layoutInCell="1" allowOverlap="1" wp14:anchorId="41037889" wp14:editId="3D33F9D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54E2E" id="Rectángulo 1" o:spid="_x0000_s1026" style="position:absolute;margin-left:-61.75pt;margin-top:-39.1pt;width:9in;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" fillcolor="#282456" strokecolor="#345c7d [1604]" strokeweight="1pt"/>
          </w:pict>
        </mc:Fallback>
      </mc:AlternateContent>
    </w:r>
  </w:p>
  <w:p w14:paraId="66F5E79A" w14:textId="15BD015F" w:rsidR="001C202A" w:rsidRPr="001C202A" w:rsidRDefault="001C202A" w:rsidP="001C2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4437C"/>
    <w:multiLevelType w:val="hybridMultilevel"/>
    <w:tmpl w:val="7136BB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C410C"/>
    <w:multiLevelType w:val="hybridMultilevel"/>
    <w:tmpl w:val="76EA8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E04299"/>
    <w:multiLevelType w:val="hybridMultilevel"/>
    <w:tmpl w:val="5D6EE2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D52041D"/>
    <w:multiLevelType w:val="hybridMultilevel"/>
    <w:tmpl w:val="168C5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7874F6E"/>
    <w:multiLevelType w:val="hybridMultilevel"/>
    <w:tmpl w:val="0AC8E4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85C304F"/>
    <w:multiLevelType w:val="hybridMultilevel"/>
    <w:tmpl w:val="0AEAE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8"/>
  </w:num>
  <w:num w:numId="15">
    <w:abstractNumId w:val="12"/>
  </w:num>
  <w:num w:numId="16">
    <w:abstractNumId w:val="15"/>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0"/>
    <w:rsid w:val="0001393B"/>
    <w:rsid w:val="000169D8"/>
    <w:rsid w:val="00024AA6"/>
    <w:rsid w:val="00036450"/>
    <w:rsid w:val="00071A74"/>
    <w:rsid w:val="00075675"/>
    <w:rsid w:val="00092EFA"/>
    <w:rsid w:val="00094499"/>
    <w:rsid w:val="000C45FF"/>
    <w:rsid w:val="000C7FE1"/>
    <w:rsid w:val="000E3FD1"/>
    <w:rsid w:val="000E646D"/>
    <w:rsid w:val="00103DF3"/>
    <w:rsid w:val="00112054"/>
    <w:rsid w:val="001147C0"/>
    <w:rsid w:val="00131E55"/>
    <w:rsid w:val="001424E5"/>
    <w:rsid w:val="001525E1"/>
    <w:rsid w:val="00180329"/>
    <w:rsid w:val="0019001F"/>
    <w:rsid w:val="001A6853"/>
    <w:rsid w:val="001A74A5"/>
    <w:rsid w:val="001B2ABD"/>
    <w:rsid w:val="001C202A"/>
    <w:rsid w:val="001E0391"/>
    <w:rsid w:val="001E1759"/>
    <w:rsid w:val="001F1ECC"/>
    <w:rsid w:val="002311F9"/>
    <w:rsid w:val="00233DF1"/>
    <w:rsid w:val="002400EB"/>
    <w:rsid w:val="00250014"/>
    <w:rsid w:val="002559EC"/>
    <w:rsid w:val="00256CF7"/>
    <w:rsid w:val="00281FD5"/>
    <w:rsid w:val="002D3CA3"/>
    <w:rsid w:val="002F1393"/>
    <w:rsid w:val="0030481B"/>
    <w:rsid w:val="003156FC"/>
    <w:rsid w:val="003254B5"/>
    <w:rsid w:val="00352830"/>
    <w:rsid w:val="0037121F"/>
    <w:rsid w:val="00393B75"/>
    <w:rsid w:val="003A6B7D"/>
    <w:rsid w:val="003B06CA"/>
    <w:rsid w:val="003B3379"/>
    <w:rsid w:val="003C08BF"/>
    <w:rsid w:val="003C1F26"/>
    <w:rsid w:val="004000A2"/>
    <w:rsid w:val="00400875"/>
    <w:rsid w:val="004071FC"/>
    <w:rsid w:val="004142CD"/>
    <w:rsid w:val="00445947"/>
    <w:rsid w:val="004561E8"/>
    <w:rsid w:val="004813B3"/>
    <w:rsid w:val="004828C5"/>
    <w:rsid w:val="00491A96"/>
    <w:rsid w:val="00496591"/>
    <w:rsid w:val="004C63E4"/>
    <w:rsid w:val="004D3011"/>
    <w:rsid w:val="004F6544"/>
    <w:rsid w:val="00511AC1"/>
    <w:rsid w:val="005262AC"/>
    <w:rsid w:val="0059649E"/>
    <w:rsid w:val="005E39D5"/>
    <w:rsid w:val="005F3211"/>
    <w:rsid w:val="00600670"/>
    <w:rsid w:val="006116A3"/>
    <w:rsid w:val="006149C9"/>
    <w:rsid w:val="00617192"/>
    <w:rsid w:val="0062123A"/>
    <w:rsid w:val="00626F58"/>
    <w:rsid w:val="006467E6"/>
    <w:rsid w:val="00646E75"/>
    <w:rsid w:val="00650E3A"/>
    <w:rsid w:val="00663581"/>
    <w:rsid w:val="00672DFB"/>
    <w:rsid w:val="006771D0"/>
    <w:rsid w:val="006B4095"/>
    <w:rsid w:val="00715FCB"/>
    <w:rsid w:val="00717E15"/>
    <w:rsid w:val="0072382B"/>
    <w:rsid w:val="00726EC2"/>
    <w:rsid w:val="00743101"/>
    <w:rsid w:val="007519F5"/>
    <w:rsid w:val="00752EAC"/>
    <w:rsid w:val="007775E1"/>
    <w:rsid w:val="00782F70"/>
    <w:rsid w:val="007867A0"/>
    <w:rsid w:val="007927F5"/>
    <w:rsid w:val="00802CA0"/>
    <w:rsid w:val="0083279E"/>
    <w:rsid w:val="00833216"/>
    <w:rsid w:val="00846620"/>
    <w:rsid w:val="009000E4"/>
    <w:rsid w:val="00923C9F"/>
    <w:rsid w:val="009241D2"/>
    <w:rsid w:val="009260CD"/>
    <w:rsid w:val="00930263"/>
    <w:rsid w:val="00937A1A"/>
    <w:rsid w:val="009439FC"/>
    <w:rsid w:val="00950A10"/>
    <w:rsid w:val="00952C25"/>
    <w:rsid w:val="0096034F"/>
    <w:rsid w:val="009A09AC"/>
    <w:rsid w:val="009C4E51"/>
    <w:rsid w:val="00A2118D"/>
    <w:rsid w:val="00A56A29"/>
    <w:rsid w:val="00AB199B"/>
    <w:rsid w:val="00AD1025"/>
    <w:rsid w:val="00AD76E2"/>
    <w:rsid w:val="00B10274"/>
    <w:rsid w:val="00B1378B"/>
    <w:rsid w:val="00B20152"/>
    <w:rsid w:val="00B359E4"/>
    <w:rsid w:val="00B57D98"/>
    <w:rsid w:val="00B70850"/>
    <w:rsid w:val="00B87A96"/>
    <w:rsid w:val="00BE5BAF"/>
    <w:rsid w:val="00BF0417"/>
    <w:rsid w:val="00C066B6"/>
    <w:rsid w:val="00C10AE9"/>
    <w:rsid w:val="00C37BA1"/>
    <w:rsid w:val="00C4674C"/>
    <w:rsid w:val="00C506CF"/>
    <w:rsid w:val="00C61029"/>
    <w:rsid w:val="00C72BED"/>
    <w:rsid w:val="00C852EE"/>
    <w:rsid w:val="00C9578B"/>
    <w:rsid w:val="00CB0055"/>
    <w:rsid w:val="00CB3DA0"/>
    <w:rsid w:val="00CC0C6D"/>
    <w:rsid w:val="00D04B72"/>
    <w:rsid w:val="00D04BFE"/>
    <w:rsid w:val="00D2522B"/>
    <w:rsid w:val="00D422DE"/>
    <w:rsid w:val="00D5459D"/>
    <w:rsid w:val="00D64D11"/>
    <w:rsid w:val="00DA1F4D"/>
    <w:rsid w:val="00DD172A"/>
    <w:rsid w:val="00DE18EF"/>
    <w:rsid w:val="00E25A26"/>
    <w:rsid w:val="00E42A42"/>
    <w:rsid w:val="00E4381A"/>
    <w:rsid w:val="00E55D74"/>
    <w:rsid w:val="00E87B32"/>
    <w:rsid w:val="00EE4C8D"/>
    <w:rsid w:val="00F32884"/>
    <w:rsid w:val="00F578DA"/>
    <w:rsid w:val="00F60274"/>
    <w:rsid w:val="00F71ADD"/>
    <w:rsid w:val="00F77FB9"/>
    <w:rsid w:val="00F91305"/>
    <w:rsid w:val="00F94526"/>
    <w:rsid w:val="00FB068F"/>
    <w:rsid w:val="00FC46A4"/>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6FE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rsid w:val="00EE4C8D"/>
    <w:pPr>
      <w:tabs>
        <w:tab w:val="center" w:pos="4680"/>
        <w:tab w:val="right" w:pos="9360"/>
      </w:tabs>
    </w:pPr>
  </w:style>
  <w:style w:type="character" w:customStyle="1" w:styleId="EncabezadoCar">
    <w:name w:val="Encabezado Car"/>
    <w:basedOn w:val="Fuentedeprrafopredeter"/>
    <w:link w:val="Encabezado"/>
    <w:uiPriority w:val="99"/>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semiHidden/>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AppData\Local\Microsoft\Office\16.0\DTS\es-ES%7b710ECD53-1026-402B-88BD-283A15CE392B%7d\%7b8C1CD5DE-0395-45F8-98C2-C8FDE4842DDB%7dtf00546271.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{8C1CD5DE-0395-45F8-98C2-C8FDE4842DDB}tf00546271</Template>
  <TotalTime>0</TotalTime>
  <Pages>1</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2020-07-03T15:35:00Z</dcterms:created>
  <dcterms:modified xsi:type="dcterms:W3CDTF">2020-07-20T23:39:00Z</dcterms:modified>
</cp:coreProperties>
</file>